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errigan-profile"/>
    <w:p>
      <w:pPr>
        <w:pStyle w:val="Heading1"/>
      </w:pPr>
      <w:r>
        <w:t xml:space="preserve">Berrigan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8,657          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Tocumwal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3,859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Berrigan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$587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4,036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2025-01-02T01:34:51Z</dcterms:created>
  <dcterms:modified xsi:type="dcterms:W3CDTF">2025-01-02T01:34:51Z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